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5" w:rsidRPr="0047149F" w:rsidRDefault="000B3139" w:rsidP="00B5114C">
      <w:pPr>
        <w:ind w:left="2"/>
        <w:jc w:val="center"/>
        <w:rPr>
          <w:rFonts w:eastAsia="標楷體"/>
          <w:b/>
          <w:bCs/>
          <w:sz w:val="36"/>
          <w:u w:val="single"/>
        </w:rPr>
      </w:pPr>
      <w:r w:rsidRPr="0047149F">
        <w:rPr>
          <w:rFonts w:eastAsia="標楷體"/>
          <w:b/>
          <w:sz w:val="40"/>
        </w:rPr>
        <w:t>國家政策與公共事務研究所</w:t>
      </w:r>
    </w:p>
    <w:p w:rsidR="00FF13D5" w:rsidRPr="0047149F" w:rsidRDefault="000B3139" w:rsidP="00B5114C">
      <w:pPr>
        <w:jc w:val="center"/>
        <w:rPr>
          <w:rFonts w:eastAsia="標楷體"/>
          <w:b/>
          <w:bCs/>
          <w:sz w:val="36"/>
          <w:u w:val="single"/>
        </w:rPr>
      </w:pPr>
      <w:r w:rsidRPr="0047149F">
        <w:rPr>
          <w:rFonts w:eastAsia="標楷體"/>
          <w:b/>
          <w:bCs/>
          <w:sz w:val="36"/>
          <w:u w:val="single"/>
        </w:rPr>
        <w:t>採購</w:t>
      </w:r>
      <w:r w:rsidR="00FF13D5" w:rsidRPr="0047149F">
        <w:rPr>
          <w:rFonts w:eastAsia="標楷體"/>
          <w:b/>
          <w:bCs/>
          <w:sz w:val="36"/>
          <w:u w:val="single"/>
        </w:rPr>
        <w:t>申請單</w:t>
      </w:r>
    </w:p>
    <w:p w:rsidR="000B3139" w:rsidRPr="0047149F" w:rsidRDefault="00FF13D5">
      <w:pPr>
        <w:ind w:left="1260" w:hangingChars="525" w:hanging="1260"/>
        <w:rPr>
          <w:rFonts w:eastAsia="標楷體"/>
          <w:sz w:val="28"/>
        </w:rPr>
      </w:pPr>
      <w:r w:rsidRPr="0047149F">
        <w:rPr>
          <w:rFonts w:eastAsia="標楷體"/>
        </w:rPr>
        <w:t xml:space="preserve">　　　　　　　</w:t>
      </w:r>
      <w:r w:rsidRPr="0047149F">
        <w:rPr>
          <w:rFonts w:eastAsia="標楷體"/>
          <w:sz w:val="28"/>
        </w:rPr>
        <w:t xml:space="preserve">　　　　　　　　　　</w:t>
      </w:r>
      <w:r w:rsidRPr="0047149F">
        <w:rPr>
          <w:rFonts w:eastAsia="標楷體"/>
          <w:sz w:val="28"/>
        </w:rPr>
        <w:t xml:space="preserve">          </w:t>
      </w:r>
    </w:p>
    <w:p w:rsidR="00FF13D5" w:rsidRPr="0047149F" w:rsidRDefault="00FF13D5" w:rsidP="000B3139">
      <w:pPr>
        <w:ind w:leftChars="612" w:left="1469" w:firstLineChars="2400" w:firstLine="5760"/>
        <w:rPr>
          <w:rFonts w:eastAsia="標楷體"/>
        </w:rPr>
      </w:pPr>
      <w:r w:rsidRPr="0047149F">
        <w:rPr>
          <w:rFonts w:eastAsia="標楷體"/>
        </w:rPr>
        <w:t>流水號：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430"/>
        <w:gridCol w:w="797"/>
        <w:gridCol w:w="616"/>
        <w:gridCol w:w="425"/>
        <w:gridCol w:w="1134"/>
        <w:gridCol w:w="430"/>
        <w:gridCol w:w="1129"/>
        <w:gridCol w:w="289"/>
        <w:gridCol w:w="992"/>
        <w:gridCol w:w="283"/>
        <w:gridCol w:w="1134"/>
        <w:gridCol w:w="460"/>
      </w:tblGrid>
      <w:tr w:rsidR="009D6508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271" w:type="dxa"/>
            <w:vAlign w:val="center"/>
          </w:tcPr>
          <w:p w:rsidR="009D6508" w:rsidRPr="0047149F" w:rsidRDefault="008E654E" w:rsidP="000B3139">
            <w:pPr>
              <w:jc w:val="center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申請</w:t>
            </w:r>
            <w:r w:rsidR="000B3139" w:rsidRPr="0047149F">
              <w:rPr>
                <w:rFonts w:eastAsia="標楷體"/>
                <w:b/>
                <w:bCs/>
                <w:sz w:val="28"/>
              </w:rPr>
              <w:t>年</w:t>
            </w:r>
            <w:r w:rsidRPr="0047149F">
              <w:rPr>
                <w:rFonts w:eastAsia="標楷體"/>
                <w:b/>
                <w:bCs/>
                <w:sz w:val="28"/>
              </w:rPr>
              <w:t>級</w:t>
            </w:r>
          </w:p>
        </w:tc>
        <w:tc>
          <w:tcPr>
            <w:tcW w:w="2268" w:type="dxa"/>
            <w:gridSpan w:val="4"/>
            <w:vAlign w:val="center"/>
          </w:tcPr>
          <w:p w:rsidR="009D6508" w:rsidRPr="0047149F" w:rsidRDefault="009D6508" w:rsidP="000B313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D6508" w:rsidRPr="0047149F" w:rsidRDefault="009D6508" w:rsidP="000B3139">
            <w:pPr>
              <w:jc w:val="center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申請人</w:t>
            </w:r>
          </w:p>
        </w:tc>
        <w:tc>
          <w:tcPr>
            <w:tcW w:w="1848" w:type="dxa"/>
            <w:gridSpan w:val="3"/>
            <w:vAlign w:val="center"/>
          </w:tcPr>
          <w:p w:rsidR="009D6508" w:rsidRPr="0047149F" w:rsidRDefault="009D6508" w:rsidP="000B313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6508" w:rsidRPr="0047149F" w:rsidRDefault="009D6508" w:rsidP="000B3139">
            <w:pPr>
              <w:jc w:val="center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申請日期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9D6508" w:rsidRPr="0047149F" w:rsidRDefault="009D6508" w:rsidP="000B3139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F13D5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701" w:type="dxa"/>
            <w:gridSpan w:val="2"/>
            <w:vMerge w:val="restart"/>
            <w:vAlign w:val="center"/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設備名稱</w:t>
            </w:r>
          </w:p>
        </w:tc>
        <w:tc>
          <w:tcPr>
            <w:tcW w:w="797" w:type="dxa"/>
            <w:vMerge w:val="restart"/>
            <w:vAlign w:val="center"/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數量</w:t>
            </w:r>
          </w:p>
        </w:tc>
        <w:tc>
          <w:tcPr>
            <w:tcW w:w="2605" w:type="dxa"/>
            <w:gridSpan w:val="4"/>
            <w:vMerge w:val="restart"/>
            <w:vAlign w:val="center"/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用途及規格描述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vAlign w:val="center"/>
          </w:tcPr>
          <w:p w:rsidR="00FF13D5" w:rsidRPr="0047149F" w:rsidRDefault="00FF13D5" w:rsidP="000B3139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報</w:t>
            </w:r>
            <w:r w:rsidRPr="0047149F">
              <w:rPr>
                <w:rFonts w:eastAsia="標楷體"/>
                <w:b/>
                <w:bCs/>
                <w:sz w:val="28"/>
              </w:rPr>
              <w:t xml:space="preserve">    </w:t>
            </w:r>
            <w:r w:rsidRPr="0047149F">
              <w:rPr>
                <w:rFonts w:eastAsia="標楷體"/>
                <w:b/>
                <w:bCs/>
                <w:sz w:val="28"/>
              </w:rPr>
              <w:t>價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定案</w:t>
            </w:r>
          </w:p>
        </w:tc>
      </w:tr>
      <w:tr w:rsidR="00FF13D5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701" w:type="dxa"/>
            <w:gridSpan w:val="2"/>
            <w:vMerge/>
          </w:tcPr>
          <w:p w:rsidR="00FF13D5" w:rsidRPr="0047149F" w:rsidRDefault="00FF13D5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97" w:type="dxa"/>
            <w:vMerge/>
          </w:tcPr>
          <w:p w:rsidR="00FF13D5" w:rsidRPr="0047149F" w:rsidRDefault="00FF13D5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605" w:type="dxa"/>
            <w:gridSpan w:val="4"/>
            <w:vMerge/>
          </w:tcPr>
          <w:p w:rsidR="00FF13D5" w:rsidRPr="0047149F" w:rsidRDefault="00FF13D5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8" w:type="dxa"/>
            <w:gridSpan w:val="2"/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廠商名稱</w:t>
            </w:r>
          </w:p>
        </w:tc>
        <w:tc>
          <w:tcPr>
            <w:tcW w:w="992" w:type="dxa"/>
            <w:vAlign w:val="center"/>
          </w:tcPr>
          <w:p w:rsidR="00FF13D5" w:rsidRPr="0047149F" w:rsidRDefault="00FF13D5" w:rsidP="000B3139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價格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F13D5" w:rsidRPr="0047149F" w:rsidRDefault="00FF13D5" w:rsidP="000B3139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備註</w:t>
            </w:r>
          </w:p>
        </w:tc>
        <w:tc>
          <w:tcPr>
            <w:tcW w:w="460" w:type="dxa"/>
            <w:vMerge/>
            <w:tcBorders>
              <w:right w:val="single" w:sz="4" w:space="0" w:color="auto"/>
            </w:tcBorders>
          </w:tcPr>
          <w:p w:rsidR="00FF13D5" w:rsidRPr="0047149F" w:rsidRDefault="00FF13D5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01" w:type="dxa"/>
            <w:gridSpan w:val="2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01" w:type="dxa"/>
            <w:gridSpan w:val="2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01" w:type="dxa"/>
            <w:gridSpan w:val="2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01" w:type="dxa"/>
            <w:gridSpan w:val="2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01" w:type="dxa"/>
            <w:gridSpan w:val="2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01" w:type="dxa"/>
            <w:gridSpan w:val="2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01" w:type="dxa"/>
            <w:gridSpan w:val="2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 w:val="restart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0B3139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01" w:type="dxa"/>
            <w:gridSpan w:val="2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797" w:type="dxa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2605" w:type="dxa"/>
            <w:gridSpan w:val="4"/>
            <w:vMerge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0B3139" w:rsidRPr="0047149F" w:rsidRDefault="000B3139" w:rsidP="002D04CE">
            <w:pPr>
              <w:rPr>
                <w:rFonts w:eastAsia="標楷體"/>
                <w:sz w:val="28"/>
              </w:rPr>
            </w:pPr>
          </w:p>
        </w:tc>
      </w:tr>
      <w:tr w:rsidR="00FF13D5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F13D5" w:rsidRPr="0047149F" w:rsidRDefault="00FF13D5">
            <w:pPr>
              <w:jc w:val="center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建議</w:t>
            </w:r>
          </w:p>
        </w:tc>
        <w:tc>
          <w:tcPr>
            <w:tcW w:w="7689" w:type="dxa"/>
            <w:gridSpan w:val="11"/>
            <w:tcBorders>
              <w:top w:val="nil"/>
              <w:bottom w:val="single" w:sz="4" w:space="0" w:color="auto"/>
            </w:tcBorders>
          </w:tcPr>
          <w:p w:rsidR="00FF13D5" w:rsidRPr="0047149F" w:rsidRDefault="00FF13D5">
            <w:pPr>
              <w:rPr>
                <w:rFonts w:eastAsia="標楷體"/>
                <w:sz w:val="28"/>
              </w:rPr>
            </w:pPr>
          </w:p>
          <w:p w:rsidR="00FF13D5" w:rsidRPr="0047149F" w:rsidRDefault="00FF13D5">
            <w:pPr>
              <w:rPr>
                <w:rFonts w:eastAsia="標楷體"/>
                <w:sz w:val="28"/>
              </w:rPr>
            </w:pPr>
          </w:p>
          <w:p w:rsidR="009D6508" w:rsidRPr="0047149F" w:rsidRDefault="009D6508">
            <w:pPr>
              <w:rPr>
                <w:rFonts w:eastAsia="標楷體"/>
                <w:sz w:val="28"/>
              </w:rPr>
            </w:pPr>
          </w:p>
          <w:p w:rsidR="00FF13D5" w:rsidRPr="0047149F" w:rsidRDefault="00FF13D5" w:rsidP="000B3139">
            <w:pPr>
              <w:ind w:firstLineChars="1404" w:firstLine="3931"/>
              <w:rPr>
                <w:rFonts w:eastAsia="標楷體"/>
                <w:sz w:val="28"/>
              </w:rPr>
            </w:pPr>
          </w:p>
        </w:tc>
      </w:tr>
      <w:tr w:rsidR="00146CDB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DB" w:rsidRPr="0047149F" w:rsidRDefault="00146CDB" w:rsidP="00274BC6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color w:val="FF0000"/>
                <w:sz w:val="28"/>
              </w:rPr>
              <w:t>費用歸屬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DB" w:rsidRPr="0047149F" w:rsidRDefault="00146CDB" w:rsidP="003F6CD3">
            <w:pPr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DB" w:rsidRPr="0047149F" w:rsidRDefault="00146CDB" w:rsidP="00274BC6">
            <w:pPr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47149F">
              <w:rPr>
                <w:rFonts w:eastAsia="標楷體"/>
                <w:b/>
                <w:bCs/>
                <w:color w:val="FF0000"/>
                <w:sz w:val="28"/>
              </w:rPr>
              <w:t>總</w:t>
            </w:r>
            <w:r w:rsidRPr="0047149F">
              <w:rPr>
                <w:rFonts w:eastAsia="標楷體"/>
                <w:b/>
                <w:bCs/>
                <w:color w:val="FF0000"/>
                <w:sz w:val="28"/>
              </w:rPr>
              <w:t xml:space="preserve"> </w:t>
            </w:r>
            <w:r w:rsidRPr="0047149F">
              <w:rPr>
                <w:rFonts w:eastAsia="標楷體"/>
                <w:b/>
                <w:bCs/>
                <w:color w:val="FF0000"/>
                <w:sz w:val="28"/>
              </w:rPr>
              <w:t>計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DB" w:rsidRPr="0047149F" w:rsidRDefault="00146CDB" w:rsidP="003F6CD3">
            <w:pPr>
              <w:rPr>
                <w:rFonts w:eastAsia="標楷體"/>
                <w:sz w:val="28"/>
              </w:rPr>
            </w:pPr>
          </w:p>
        </w:tc>
      </w:tr>
      <w:tr w:rsidR="006F3932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32" w:rsidRPr="0047149F" w:rsidRDefault="006F3932" w:rsidP="002D04C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申請人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32" w:rsidRPr="0047149F" w:rsidRDefault="006F3932" w:rsidP="002D04CE">
            <w:pPr>
              <w:ind w:firstLineChars="13" w:firstLine="36"/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承辦人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32" w:rsidRPr="0047149F" w:rsidRDefault="006F3932" w:rsidP="002D04CE">
            <w:pPr>
              <w:ind w:firstLineChars="13" w:firstLine="36"/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所長</w:t>
            </w:r>
          </w:p>
        </w:tc>
      </w:tr>
      <w:tr w:rsidR="006F3932" w:rsidRPr="0047149F" w:rsidTr="006F3932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3114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6F3932" w:rsidRPr="0047149F" w:rsidRDefault="006F3932" w:rsidP="006F3932">
            <w:pPr>
              <w:jc w:val="both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日期：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6F3932" w:rsidRPr="0047149F" w:rsidRDefault="006F3932" w:rsidP="006F3932">
            <w:pPr>
              <w:ind w:firstLineChars="13" w:firstLine="36"/>
              <w:jc w:val="both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日期：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6F3932" w:rsidRPr="0047149F" w:rsidRDefault="006F3932" w:rsidP="006F3932">
            <w:pPr>
              <w:ind w:firstLineChars="13" w:firstLine="36"/>
              <w:jc w:val="both"/>
              <w:rPr>
                <w:rFonts w:eastAsia="標楷體"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日期：</w:t>
            </w:r>
          </w:p>
        </w:tc>
      </w:tr>
      <w:tr w:rsidR="00FF13D5" w:rsidRPr="0047149F" w:rsidTr="0047149F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701" w:type="dxa"/>
            <w:gridSpan w:val="2"/>
            <w:tcBorders>
              <w:top w:val="thickThinSmallGap" w:sz="24" w:space="0" w:color="auto"/>
            </w:tcBorders>
            <w:vAlign w:val="center"/>
          </w:tcPr>
          <w:p w:rsidR="00FF13D5" w:rsidRPr="0047149F" w:rsidRDefault="00FF13D5" w:rsidP="00BC1FA8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7149F">
              <w:rPr>
                <w:rFonts w:eastAsia="標楷體"/>
                <w:b/>
                <w:bCs/>
                <w:sz w:val="28"/>
              </w:rPr>
              <w:t>驗收</w:t>
            </w:r>
          </w:p>
        </w:tc>
        <w:tc>
          <w:tcPr>
            <w:tcW w:w="7689" w:type="dxa"/>
            <w:gridSpan w:val="11"/>
            <w:tcBorders>
              <w:top w:val="thickThinSmallGap" w:sz="24" w:space="0" w:color="auto"/>
            </w:tcBorders>
            <w:vAlign w:val="center"/>
          </w:tcPr>
          <w:p w:rsidR="00BC1FA8" w:rsidRPr="00D619C2" w:rsidRDefault="00D619C2" w:rsidP="00D619C2">
            <w:pPr>
              <w:rPr>
                <w:rFonts w:eastAsia="標楷體" w:hint="eastAsia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申請人：</w:t>
            </w:r>
            <w:r w:rsidRPr="00D619C2"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D619C2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承辦人：</w:t>
            </w:r>
            <w:r w:rsidRPr="00D619C2">
              <w:rPr>
                <w:rFonts w:eastAsia="標楷體" w:hint="eastAsia"/>
                <w:sz w:val="28"/>
                <w:u w:val="single"/>
              </w:rPr>
              <w:t xml:space="preserve">　　　　　　　　</w:t>
            </w:r>
          </w:p>
          <w:p w:rsidR="00D619C2" w:rsidRPr="00D619C2" w:rsidRDefault="00D619C2" w:rsidP="00D619C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　期：</w:t>
            </w:r>
            <w:r w:rsidRPr="00D619C2"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D619C2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日　期：</w:t>
            </w:r>
            <w:r w:rsidRPr="00D619C2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</w:t>
            </w:r>
            <w:r w:rsidRPr="00D619C2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D619C2">
              <w:rPr>
                <w:rFonts w:eastAsia="標楷體" w:hint="eastAsia"/>
                <w:sz w:val="28"/>
              </w:rPr>
              <w:t xml:space="preserve">　　　　　　</w:t>
            </w:r>
          </w:p>
        </w:tc>
      </w:tr>
    </w:tbl>
    <w:p w:rsidR="009D6508" w:rsidRPr="0047149F" w:rsidRDefault="0047149F">
      <w:pPr>
        <w:ind w:firstLineChars="100" w:firstLine="240"/>
        <w:rPr>
          <w:rFonts w:eastAsia="標楷體"/>
        </w:rPr>
      </w:pPr>
      <w:r w:rsidRPr="0047149F">
        <w:rPr>
          <w:rFonts w:eastAsia="標楷體" w:hAnsi="標楷體"/>
        </w:rPr>
        <w:t>備註：</w:t>
      </w:r>
      <w:r w:rsidRPr="0047149F">
        <w:rPr>
          <w:rFonts w:eastAsia="標楷體"/>
        </w:rPr>
        <w:t>1.</w:t>
      </w:r>
      <w:r w:rsidRPr="0047149F">
        <w:rPr>
          <w:rFonts w:eastAsia="標楷體" w:hAnsi="標楷體"/>
        </w:rPr>
        <w:t>申請之物品請務必填寫用途說明。</w:t>
      </w:r>
    </w:p>
    <w:p w:rsidR="0047149F" w:rsidRPr="0047149F" w:rsidRDefault="0047149F" w:rsidP="0047149F">
      <w:pPr>
        <w:ind w:firstLineChars="390" w:firstLine="936"/>
        <w:rPr>
          <w:rFonts w:eastAsia="標楷體"/>
        </w:rPr>
      </w:pPr>
      <w:r w:rsidRPr="0047149F">
        <w:rPr>
          <w:rFonts w:eastAsia="標楷體"/>
        </w:rPr>
        <w:t>2.</w:t>
      </w:r>
      <w:r w:rsidRPr="0047149F">
        <w:rPr>
          <w:rFonts w:eastAsia="標楷體" w:hAnsi="標楷體"/>
        </w:rPr>
        <w:t>本申請單僅提供以年級或研究室為單位申請，請勿以個人名義申請。</w:t>
      </w:r>
    </w:p>
    <w:p w:rsidR="0047149F" w:rsidRPr="0047149F" w:rsidRDefault="0047149F" w:rsidP="0047149F">
      <w:pPr>
        <w:ind w:leftChars="413" w:left="991" w:firstLineChars="100" w:firstLine="240"/>
        <w:rPr>
          <w:rFonts w:ascii="標楷體" w:eastAsia="標楷體" w:hAnsi="標楷體" w:hint="eastAsia"/>
        </w:rPr>
      </w:pPr>
    </w:p>
    <w:sectPr w:rsidR="0047149F" w:rsidRPr="0047149F">
      <w:headerReference w:type="default" r:id="rId6"/>
      <w:pgSz w:w="11906" w:h="16838" w:code="9"/>
      <w:pgMar w:top="851" w:right="1021" w:bottom="851" w:left="1021" w:header="720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F6" w:rsidRDefault="000600F6">
      <w:r>
        <w:separator/>
      </w:r>
    </w:p>
  </w:endnote>
  <w:endnote w:type="continuationSeparator" w:id="0">
    <w:p w:rsidR="000600F6" w:rsidRDefault="0006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F6" w:rsidRDefault="000600F6">
      <w:r>
        <w:separator/>
      </w:r>
    </w:p>
  </w:footnote>
  <w:footnote w:type="continuationSeparator" w:id="0">
    <w:p w:rsidR="000600F6" w:rsidRDefault="0006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A7" w:rsidRDefault="007211AA" w:rsidP="000B3139">
    <w:pPr>
      <w:pStyle w:val="a3"/>
      <w:jc w:val="right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-257174</wp:posOffset>
          </wp:positionV>
          <wp:extent cx="976993" cy="742950"/>
          <wp:effectExtent l="19050" t="0" r="0" b="0"/>
          <wp:wrapNone/>
          <wp:docPr id="3" name="圖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993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3139" w:rsidRDefault="006F3932">
    <w:pPr>
      <w:pStyle w:val="a3"/>
    </w:pPr>
    <w:r>
      <w:rPr>
        <w:rFonts w:hint="eastAsia"/>
        <w:noProof/>
      </w:rPr>
      <w:drawing>
        <wp:inline distT="0" distB="0" distL="0" distR="0">
          <wp:extent cx="6257925" cy="5286375"/>
          <wp:effectExtent l="19050" t="0" r="9525" b="0"/>
          <wp:docPr id="1" name="圖片 1" descr="C:\Documents and Settings\anjeli\桌面\1001008國務所辦公室資料\1206logo定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jeli\桌面\1001008國務所辦公室資料\1206logo定案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528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139"/>
    <w:rsid w:val="000600F6"/>
    <w:rsid w:val="000B3139"/>
    <w:rsid w:val="00127EE4"/>
    <w:rsid w:val="00146CDB"/>
    <w:rsid w:val="00214D64"/>
    <w:rsid w:val="00274BC6"/>
    <w:rsid w:val="00344008"/>
    <w:rsid w:val="003A7580"/>
    <w:rsid w:val="003F6CD3"/>
    <w:rsid w:val="004563A7"/>
    <w:rsid w:val="0047149F"/>
    <w:rsid w:val="004E4D04"/>
    <w:rsid w:val="00517528"/>
    <w:rsid w:val="006F3932"/>
    <w:rsid w:val="007211AA"/>
    <w:rsid w:val="007E791C"/>
    <w:rsid w:val="0082070E"/>
    <w:rsid w:val="008E654E"/>
    <w:rsid w:val="009D6508"/>
    <w:rsid w:val="00B5114C"/>
    <w:rsid w:val="00B855B0"/>
    <w:rsid w:val="00BC1FA8"/>
    <w:rsid w:val="00BD20E6"/>
    <w:rsid w:val="00BD2AD4"/>
    <w:rsid w:val="00D619C2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721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21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jeli\&#26700;&#38754;\QR-D-002_&#36039;&#35338;&#35373;&#20633;&#20351;&#29992;&#30003;&#35531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QR-D-002_資訊設備使用申請單.dot</Template>
  <TotalTime>61</TotalTime>
  <Pages>1</Pages>
  <Words>50</Words>
  <Characters>289</Characters>
  <Application>Microsoft Office Word</Application>
  <DocSecurity>0</DocSecurity>
  <Lines>2</Lines>
  <Paragraphs>1</Paragraphs>
  <ScaleCrop>false</ScaleCrop>
  <Company>diamondgroup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資訊設備使用申請單</dc:title>
  <dc:subject/>
  <dc:creator>anjeli</dc:creator>
  <cp:keywords/>
  <dc:description/>
  <cp:lastModifiedBy>anjeli</cp:lastModifiedBy>
  <cp:revision>5</cp:revision>
  <cp:lastPrinted>2011-10-12T14:10:00Z</cp:lastPrinted>
  <dcterms:created xsi:type="dcterms:W3CDTF">2011-10-12T12:42:00Z</dcterms:created>
  <dcterms:modified xsi:type="dcterms:W3CDTF">2011-10-12T14:12:00Z</dcterms:modified>
</cp:coreProperties>
</file>